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赢创奖学金申请表</w:t>
      </w:r>
    </w:p>
    <w:bookmarkEnd w:id="0"/>
    <w:tbl>
      <w:tblPr>
        <w:tblStyle w:val="5"/>
        <w:tblW w:w="8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"/>
        <w:gridCol w:w="203"/>
        <w:gridCol w:w="639"/>
        <w:gridCol w:w="116"/>
        <w:gridCol w:w="69"/>
        <w:gridCol w:w="62"/>
        <w:gridCol w:w="353"/>
        <w:gridCol w:w="27"/>
        <w:gridCol w:w="26"/>
        <w:gridCol w:w="467"/>
        <w:gridCol w:w="24"/>
        <w:gridCol w:w="356"/>
        <w:gridCol w:w="106"/>
        <w:gridCol w:w="109"/>
        <w:gridCol w:w="474"/>
        <w:gridCol w:w="415"/>
        <w:gridCol w:w="62"/>
        <w:gridCol w:w="579"/>
        <w:gridCol w:w="455"/>
        <w:gridCol w:w="51"/>
        <w:gridCol w:w="12"/>
        <w:gridCol w:w="46"/>
        <w:gridCol w:w="613"/>
        <w:gridCol w:w="793"/>
        <w:gridCol w:w="109"/>
        <w:gridCol w:w="548"/>
        <w:gridCol w:w="825"/>
        <w:gridCol w:w="450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46" w:type="dxa"/>
            <w:gridSpan w:val="7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奖学金名称</w:t>
            </w:r>
          </w:p>
        </w:tc>
        <w:tc>
          <w:tcPr>
            <w:tcW w:w="5077" w:type="dxa"/>
            <w:gridSpan w:val="19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四川</w:t>
            </w:r>
            <w:r>
              <w:rPr>
                <w:rFonts w:ascii="Times New Roman" w:hAnsi="Times New Roman"/>
                <w:kern w:val="2"/>
                <w:sz w:val="21"/>
              </w:rPr>
              <w:t>大学赢创奖学金</w:t>
            </w:r>
          </w:p>
        </w:tc>
        <w:tc>
          <w:tcPr>
            <w:tcW w:w="1923" w:type="dxa"/>
            <w:gridSpan w:val="4"/>
            <w:vMerge w:val="restar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5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姓名</w:t>
            </w:r>
          </w:p>
        </w:tc>
        <w:tc>
          <w:tcPr>
            <w:tcW w:w="1495" w:type="dxa"/>
            <w:gridSpan w:val="8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62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出生年月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923" w:type="dxa"/>
            <w:gridSpan w:val="4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57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学号</w:t>
            </w:r>
          </w:p>
        </w:tc>
        <w:tc>
          <w:tcPr>
            <w:tcW w:w="1495" w:type="dxa"/>
            <w:gridSpan w:val="8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62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民族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政治面貌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923" w:type="dxa"/>
            <w:gridSpan w:val="4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57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学院</w:t>
            </w:r>
          </w:p>
        </w:tc>
        <w:tc>
          <w:tcPr>
            <w:tcW w:w="1495" w:type="dxa"/>
            <w:gridSpan w:val="8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62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年级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专业</w:t>
            </w:r>
          </w:p>
        </w:tc>
        <w:tc>
          <w:tcPr>
            <w:tcW w:w="1573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923" w:type="dxa"/>
            <w:gridSpan w:val="4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57" w:type="dxa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导师</w:t>
            </w:r>
          </w:p>
        </w:tc>
        <w:tc>
          <w:tcPr>
            <w:tcW w:w="1495" w:type="dxa"/>
            <w:gridSpan w:val="8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3110" w:type="dxa"/>
            <w:gridSpan w:val="1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出生地/入学前户口所在地</w:t>
            </w:r>
          </w:p>
        </w:tc>
        <w:tc>
          <w:tcPr>
            <w:tcW w:w="1561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923" w:type="dxa"/>
            <w:gridSpan w:val="4"/>
            <w:vMerge w:val="continue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99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本人研究方向</w:t>
            </w:r>
          </w:p>
        </w:tc>
        <w:tc>
          <w:tcPr>
            <w:tcW w:w="7247" w:type="dxa"/>
            <w:gridSpan w:val="26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152" w:type="dxa"/>
            <w:gridSpan w:val="1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上一学年平均成绩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166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专业排名</w:t>
            </w:r>
          </w:p>
        </w:tc>
        <w:tc>
          <w:tcPr>
            <w:tcW w:w="1143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综合测评排名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60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语种</w:t>
            </w:r>
          </w:p>
        </w:tc>
        <w:tc>
          <w:tcPr>
            <w:tcW w:w="2139" w:type="dxa"/>
            <w:gridSpan w:val="1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英语</w:t>
            </w:r>
          </w:p>
        </w:tc>
        <w:tc>
          <w:tcPr>
            <w:tcW w:w="1166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CET4</w:t>
            </w:r>
          </w:p>
        </w:tc>
        <w:tc>
          <w:tcPr>
            <w:tcW w:w="1143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CET6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746" w:type="dxa"/>
            <w:gridSpan w:val="7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担任社会工作</w:t>
            </w:r>
          </w:p>
        </w:tc>
        <w:tc>
          <w:tcPr>
            <w:tcW w:w="7000" w:type="dxa"/>
            <w:gridSpan w:val="2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126" w:type="dxa"/>
            <w:gridSpan w:val="9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详细通信地址及邮编</w:t>
            </w:r>
          </w:p>
        </w:tc>
        <w:tc>
          <w:tcPr>
            <w:tcW w:w="3795" w:type="dxa"/>
            <w:gridSpan w:val="1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电话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619" w:type="dxa"/>
            <w:gridSpan w:val="11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详细家庭通信地址及邮编</w:t>
            </w:r>
          </w:p>
        </w:tc>
        <w:tc>
          <w:tcPr>
            <w:tcW w:w="3302" w:type="dxa"/>
            <w:gridSpan w:val="13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电话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02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14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已见刊论文数</w:t>
            </w:r>
          </w:p>
        </w:tc>
        <w:tc>
          <w:tcPr>
            <w:tcW w:w="1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第一作者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第二作者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其它</w:t>
            </w:r>
          </w:p>
        </w:tc>
        <w:tc>
          <w:tcPr>
            <w:tcW w:w="21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录用但未见刊论文数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6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SCI</w:t>
            </w:r>
          </w:p>
        </w:tc>
        <w:tc>
          <w:tcPr>
            <w:tcW w:w="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EI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SCI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EI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SCI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EI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SCI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EI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SCI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EI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SCI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EI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40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一区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6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25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二区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6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三区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6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85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四区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6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5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6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　</w:t>
            </w:r>
          </w:p>
        </w:tc>
        <w:tc>
          <w:tcPr>
            <w:tcW w:w="4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615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科研情况及主要学术成果</w:t>
            </w:r>
          </w:p>
        </w:tc>
        <w:tc>
          <w:tcPr>
            <w:tcW w:w="7131" w:type="dxa"/>
            <w:gridSpan w:val="25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615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受教育情况（自高中）</w:t>
            </w:r>
          </w:p>
        </w:tc>
        <w:tc>
          <w:tcPr>
            <w:tcW w:w="7131" w:type="dxa"/>
            <w:gridSpan w:val="25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1615" w:type="dxa"/>
            <w:gridSpan w:val="5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奖励情况</w:t>
            </w:r>
          </w:p>
        </w:tc>
        <w:tc>
          <w:tcPr>
            <w:tcW w:w="7131" w:type="dxa"/>
            <w:gridSpan w:val="25"/>
            <w:vAlign w:val="center"/>
          </w:tcPr>
          <w:p>
            <w:pPr>
              <w:widowControl w:val="0"/>
              <w:spacing w:line="240" w:lineRule="auto"/>
              <w:ind w:firstLine="840" w:firstLineChars="40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ind w:firstLine="840" w:firstLineChars="40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ind w:firstLine="840" w:firstLineChars="40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ind w:firstLine="840" w:firstLineChars="40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ind w:firstLine="840" w:firstLineChars="40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8746" w:type="dxa"/>
            <w:gridSpan w:val="30"/>
          </w:tcPr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申请理由（200字左右）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8746" w:type="dxa"/>
            <w:gridSpan w:val="30"/>
          </w:tcPr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ind w:firstLine="420" w:firstLineChars="200"/>
              <w:jc w:val="both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申请人保证：1.上述资料完整、准确、真实可靠；2.作为一名申请者，尊重学校奖学金管理委员会的决定。</w:t>
            </w: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</w:rPr>
            </w:pPr>
          </w:p>
          <w:p>
            <w:pPr>
              <w:widowControl w:val="0"/>
              <w:wordWrap w:val="0"/>
              <w:spacing w:line="240" w:lineRule="auto"/>
              <w:ind w:right="210"/>
              <w:jc w:val="right"/>
              <w:rPr>
                <w:rFonts w:ascii="Times New Roman" w:hAnsi="Times New Roman"/>
                <w:kern w:val="2"/>
                <w:sz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</w:rPr>
              <w:t>申请人签字：              年   月    日</w:t>
            </w:r>
          </w:p>
        </w:tc>
      </w:tr>
    </w:tbl>
    <w:p>
      <w:pPr>
        <w:jc w:val="center"/>
        <w:rPr>
          <w:b/>
        </w:rPr>
      </w:pPr>
    </w:p>
    <w:sectPr>
      <w:headerReference r:id="rId3" w:type="default"/>
      <w:pgSz w:w="12240" w:h="15840"/>
      <w:pgMar w:top="1440" w:right="1800" w:bottom="1440" w:left="1800" w:header="1701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431800</wp:posOffset>
              </wp:positionV>
              <wp:extent cx="1485900" cy="380365"/>
              <wp:effectExtent l="0" t="0" r="0" b="1270"/>
              <wp:wrapNone/>
              <wp:docPr id="1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5900" cy="38021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0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1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9" o:spid="_x0000_s1026" o:spt="203" style="position:absolute;left:0pt;margin-left:437.5pt;margin-top:34pt;height:29.95pt;width:117pt;mso-position-horizontal-relative:page;mso-position-vertical-relative:page;z-index:-251657216;mso-width-relative:page;mso-height-relative:page;" coordorigin="7989,771" coordsize="3029,776" o:gfxdata="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">
              <o:lock v:ext="edit" aspectratio="f"/>
              <v:shape id="Picture 30" o:spid="_x0000_s1026" o:spt="75" alt="Evonik_button" type="#_x0000_t75" style="position:absolute;left:7989;top:771;height:776;width:776;" filled="f" o:preferrelative="t" stroked="f" coordsize="21600,21600" o:gfxdata="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QFq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Picture 31" o:spid="_x0000_s1026" o:spt="75" alt="Evonik_type" type="#_x0000_t75" style="position:absolute;left:8969;top:972;height:527;width:2049;" filled="f" o:preferrelative="t" stroked="f" coordsize="21600,21600" o:gfxdata="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pr94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C0"/>
    <w:rsid w:val="0001432D"/>
    <w:rsid w:val="00231B34"/>
    <w:rsid w:val="002471FF"/>
    <w:rsid w:val="002F656F"/>
    <w:rsid w:val="00445B7E"/>
    <w:rsid w:val="00576710"/>
    <w:rsid w:val="005C092C"/>
    <w:rsid w:val="005C77FA"/>
    <w:rsid w:val="0083319C"/>
    <w:rsid w:val="00942F23"/>
    <w:rsid w:val="0096667F"/>
    <w:rsid w:val="00990C62"/>
    <w:rsid w:val="009D7B63"/>
    <w:rsid w:val="00A978F5"/>
    <w:rsid w:val="00AA2270"/>
    <w:rsid w:val="00C21FC0"/>
    <w:rsid w:val="00CB060E"/>
    <w:rsid w:val="00D14DF3"/>
    <w:rsid w:val="00D34CD3"/>
    <w:rsid w:val="00D81524"/>
    <w:rsid w:val="00DC5719"/>
    <w:rsid w:val="00F21C1E"/>
    <w:rsid w:val="18172C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Header Char"/>
    <w:basedOn w:val="4"/>
    <w:link w:val="3"/>
    <w:qFormat/>
    <w:uiPriority w:val="99"/>
  </w:style>
  <w:style w:type="character" w:customStyle="1" w:styleId="7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6200E5A</Template>
  <Company>Evonik Industries AG</Company>
  <Pages>2</Pages>
  <Words>76</Words>
  <Characters>435</Characters>
  <Lines>3</Lines>
  <Paragraphs>1</Paragraphs>
  <TotalTime>0</TotalTime>
  <ScaleCrop>false</ScaleCrop>
  <LinksUpToDate>false</LinksUpToDate>
  <CharactersWithSpaces>510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2015-05-15T07:02:00Z</dcterms:created>
  <dc:creator>Bai, Lu</dc:creator>
  <cp:lastModifiedBy>Administrator</cp:lastModifiedBy>
  <dcterms:modified xsi:type="dcterms:W3CDTF">2016-10-08T09:42:23Z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